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EE" w:rsidRDefault="00834AEE">
      <w:pPr>
        <w:widowControl/>
        <w:jc w:val="left"/>
        <w:rPr>
          <w:rFonts w:hint="eastAsia"/>
        </w:rPr>
      </w:pPr>
      <w:bookmarkStart w:id="0" w:name="_GoBack"/>
      <w:bookmarkEnd w:id="0"/>
    </w:p>
    <w:p w:rsidR="00834AEE" w:rsidRDefault="00834AEE">
      <w:pPr>
        <w:widowControl/>
        <w:jc w:val="center"/>
        <w:rPr>
          <w:rFonts w:ascii="MS UI Gothic" w:eastAsia="MS UI Gothic" w:hint="eastAsia"/>
        </w:rPr>
      </w:pPr>
      <w:r>
        <w:rPr>
          <w:rFonts w:ascii="MS UI Gothic" w:eastAsia="MS UI Gothic" w:hint="eastAsia"/>
        </w:rPr>
        <w:t>特定非営利活動法人○○○○　臨時（通常）総会議事録</w:t>
      </w:r>
    </w:p>
    <w:p w:rsidR="00834AEE" w:rsidRDefault="00834AEE">
      <w:pPr>
        <w:widowControl/>
        <w:jc w:val="left"/>
        <w:rPr>
          <w:rFonts w:hint="eastAsia"/>
        </w:rPr>
      </w:pPr>
    </w:p>
    <w:p w:rsidR="00834AEE" w:rsidRDefault="00834AEE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</w:t>
      </w:r>
    </w:p>
    <w:p w:rsidR="00772234" w:rsidRDefault="00772234" w:rsidP="00772234">
      <w:pPr>
        <w:widowControl/>
        <w:ind w:firstLineChars="148" w:firstLine="340"/>
      </w:pPr>
      <w:r>
        <w:rPr>
          <w:rFonts w:hint="eastAsia"/>
        </w:rPr>
        <w:t>１　日時　　＿＿年＿＿月＿＿日　　＿＿時から　＿＿時まで</w:t>
      </w:r>
    </w:p>
    <w:p w:rsidR="00772234" w:rsidRDefault="00772234" w:rsidP="00772234">
      <w:pPr>
        <w:widowControl/>
        <w:spacing w:line="360" w:lineRule="auto"/>
        <w:ind w:left="488"/>
      </w:pPr>
    </w:p>
    <w:p w:rsidR="00772234" w:rsidRDefault="00772234" w:rsidP="00772234">
      <w:pPr>
        <w:widowControl/>
        <w:ind w:firstLineChars="148" w:firstLine="340"/>
      </w:pPr>
      <w:r>
        <w:rPr>
          <w:rFonts w:hint="eastAsia"/>
        </w:rPr>
        <w:t xml:space="preserve">２　場所　　</w:t>
      </w:r>
    </w:p>
    <w:p w:rsidR="00772234" w:rsidRDefault="00772234" w:rsidP="00772234">
      <w:pPr>
        <w:widowControl/>
        <w:spacing w:line="360" w:lineRule="auto"/>
        <w:ind w:left="488"/>
      </w:pPr>
    </w:p>
    <w:p w:rsidR="00772234" w:rsidRDefault="00772234" w:rsidP="00772234">
      <w:pPr>
        <w:widowControl/>
        <w:ind w:firstLineChars="148" w:firstLine="34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３　社員総数　　　＿＿名</w:t>
      </w:r>
    </w:p>
    <w:p w:rsidR="00772234" w:rsidRDefault="00772234" w:rsidP="00772234">
      <w:pPr>
        <w:widowControl/>
        <w:spacing w:line="360" w:lineRule="auto"/>
        <w:ind w:left="488"/>
      </w:pPr>
    </w:p>
    <w:p w:rsidR="00772234" w:rsidRDefault="00772234" w:rsidP="00772234">
      <w:pPr>
        <w:widowControl/>
        <w:ind w:firstLineChars="148" w:firstLine="340"/>
      </w:pPr>
      <w:r>
        <w:rPr>
          <w:rFonts w:hint="eastAsia"/>
        </w:rPr>
        <w:t>４　出席者の数　　＿＿名（うち書面表決者＿名、</w:t>
      </w:r>
      <w:r w:rsidRPr="00F665A9">
        <w:rPr>
          <w:rFonts w:hint="eastAsia"/>
        </w:rPr>
        <w:t>電磁的方法表決者</w:t>
      </w:r>
      <w:r w:rsidRPr="00F665A9">
        <w:rPr>
          <w:rFonts w:hint="eastAsia"/>
          <w:u w:val="single"/>
        </w:rPr>
        <w:t xml:space="preserve">　</w:t>
      </w:r>
      <w:r w:rsidRPr="00F665A9">
        <w:rPr>
          <w:rFonts w:hint="eastAsia"/>
        </w:rPr>
        <w:t>名、</w:t>
      </w:r>
      <w:r>
        <w:rPr>
          <w:rFonts w:hint="eastAsia"/>
        </w:rPr>
        <w:t>表決委任者＿名）</w:t>
      </w:r>
    </w:p>
    <w:p w:rsidR="00772234" w:rsidRDefault="00772234" w:rsidP="00772234">
      <w:pPr>
        <w:widowControl/>
        <w:spacing w:line="360" w:lineRule="auto"/>
        <w:ind w:left="488"/>
      </w:pPr>
    </w:p>
    <w:p w:rsidR="00772234" w:rsidRDefault="00772234" w:rsidP="00772234">
      <w:pPr>
        <w:widowControl/>
        <w:ind w:firstLineChars="148" w:firstLine="340"/>
      </w:pPr>
      <w:r>
        <w:rPr>
          <w:rFonts w:hint="eastAsia"/>
        </w:rPr>
        <w:t>５　議長　　出席した正会員の中から〇〇〇〇を選出</w:t>
      </w:r>
    </w:p>
    <w:p w:rsidR="00772234" w:rsidRDefault="00772234" w:rsidP="00772234">
      <w:pPr>
        <w:widowControl/>
        <w:ind w:firstLineChars="148" w:firstLine="340"/>
      </w:pPr>
    </w:p>
    <w:p w:rsidR="00772234" w:rsidRDefault="00772234" w:rsidP="00772234">
      <w:pPr>
        <w:widowControl/>
        <w:ind w:firstLineChars="148" w:firstLine="340"/>
      </w:pPr>
      <w:r>
        <w:rPr>
          <w:rFonts w:hint="eastAsia"/>
        </w:rPr>
        <w:t>６　議事録署名人　　　○○○○、○○○○</w:t>
      </w:r>
    </w:p>
    <w:p w:rsidR="00772234" w:rsidRPr="00E0010C" w:rsidRDefault="00772234" w:rsidP="00772234">
      <w:pPr>
        <w:widowControl/>
        <w:spacing w:line="360" w:lineRule="auto"/>
        <w:ind w:left="488"/>
      </w:pPr>
    </w:p>
    <w:p w:rsidR="00772234" w:rsidRDefault="00772234" w:rsidP="00772234">
      <w:pPr>
        <w:widowControl/>
        <w:ind w:firstLineChars="148" w:firstLine="340"/>
      </w:pPr>
      <w:r>
        <w:rPr>
          <w:rFonts w:hint="eastAsia"/>
        </w:rPr>
        <w:t>７　議　題</w:t>
      </w:r>
    </w:p>
    <w:p w:rsidR="00772234" w:rsidRDefault="00772234" w:rsidP="00772234">
      <w:pPr>
        <w:widowControl/>
        <w:ind w:left="4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（１）第1号議案　　定款の変更について</w:t>
      </w:r>
    </w:p>
    <w:p w:rsidR="00772234" w:rsidRDefault="00772234" w:rsidP="00772234">
      <w:pPr>
        <w:widowControl/>
        <w:ind w:left="490"/>
      </w:pPr>
      <w:r>
        <w:rPr>
          <w:rFonts w:hint="eastAsia"/>
        </w:rPr>
        <w:t>（２）第2号議案　　・・・・・・について</w:t>
      </w:r>
    </w:p>
    <w:p w:rsidR="00772234" w:rsidRDefault="00772234" w:rsidP="00772234">
      <w:pPr>
        <w:widowControl/>
        <w:spacing w:line="360" w:lineRule="auto"/>
        <w:ind w:left="488"/>
      </w:pPr>
    </w:p>
    <w:p w:rsidR="00772234" w:rsidRDefault="00772234" w:rsidP="00772234">
      <w:pPr>
        <w:widowControl/>
        <w:ind w:firstLineChars="148" w:firstLine="340"/>
      </w:pPr>
      <w:r>
        <w:rPr>
          <w:rFonts w:hint="eastAsia"/>
        </w:rPr>
        <w:t>８　議事の経過の概要及び議決の結果</w:t>
      </w:r>
    </w:p>
    <w:p w:rsidR="00772234" w:rsidRDefault="00772234" w:rsidP="00772234">
      <w:pPr>
        <w:widowControl/>
        <w:ind w:left="4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（１）第1号議案　　定款の変更について</w:t>
      </w:r>
    </w:p>
    <w:p w:rsidR="00772234" w:rsidRDefault="00772234" w:rsidP="00772234">
      <w:pPr>
        <w:widowControl/>
        <w:ind w:left="4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定款第○条の変更を諮ったところ、満場異議なく承認された。</w:t>
      </w:r>
    </w:p>
    <w:p w:rsidR="00772234" w:rsidRDefault="00772234" w:rsidP="00772234">
      <w:pPr>
        <w:widowControl/>
        <w:ind w:left="490"/>
      </w:pPr>
    </w:p>
    <w:p w:rsidR="00772234" w:rsidRDefault="00772234" w:rsidP="00772234">
      <w:pPr>
        <w:widowControl/>
        <w:ind w:left="490"/>
      </w:pPr>
    </w:p>
    <w:p w:rsidR="00772234" w:rsidRDefault="00772234" w:rsidP="00772234">
      <w:pPr>
        <w:widowControl/>
        <w:ind w:left="490"/>
      </w:pPr>
    </w:p>
    <w:p w:rsidR="00772234" w:rsidRDefault="00772234" w:rsidP="00772234">
      <w:pPr>
        <w:widowControl/>
        <w:ind w:left="490"/>
      </w:pPr>
    </w:p>
    <w:p w:rsidR="00772234" w:rsidRDefault="00772234" w:rsidP="00772234">
      <w:pPr>
        <w:widowControl/>
        <w:ind w:left="490"/>
      </w:pPr>
    </w:p>
    <w:p w:rsidR="00772234" w:rsidRDefault="00772234" w:rsidP="00772234">
      <w:pPr>
        <w:widowControl/>
        <w:ind w:left="490"/>
      </w:pPr>
    </w:p>
    <w:p w:rsidR="00772234" w:rsidRDefault="00772234" w:rsidP="00772234">
      <w:pPr>
        <w:widowControl/>
        <w:ind w:left="490"/>
      </w:pPr>
    </w:p>
    <w:p w:rsidR="00772234" w:rsidRDefault="00772234" w:rsidP="00772234">
      <w:pPr>
        <w:widowControl/>
        <w:ind w:left="490"/>
      </w:pPr>
    </w:p>
    <w:p w:rsidR="00772234" w:rsidRDefault="00772234" w:rsidP="00772234">
      <w:pPr>
        <w:widowControl/>
        <w:ind w:left="490"/>
      </w:pPr>
    </w:p>
    <w:p w:rsidR="00772234" w:rsidRDefault="00772234" w:rsidP="00772234">
      <w:pPr>
        <w:widowControl/>
        <w:ind w:left="490"/>
      </w:pPr>
    </w:p>
    <w:p w:rsidR="00772234" w:rsidRDefault="00772234" w:rsidP="00772234">
      <w:pPr>
        <w:widowControl/>
      </w:pPr>
    </w:p>
    <w:p w:rsidR="00772234" w:rsidRDefault="00772234" w:rsidP="00772234">
      <w:pPr>
        <w:widowControl/>
        <w:ind w:left="490"/>
      </w:pPr>
      <w:r>
        <w:rPr>
          <w:rFonts w:hint="eastAsia"/>
        </w:rPr>
        <w:t>（２）第2号議案　　・・・・・・について</w:t>
      </w:r>
    </w:p>
    <w:p w:rsidR="00772234" w:rsidRDefault="00772234" w:rsidP="00772234">
      <w:pPr>
        <w:widowControl/>
      </w:pPr>
    </w:p>
    <w:p w:rsidR="00772234" w:rsidRDefault="00772234" w:rsidP="00772234">
      <w:pPr>
        <w:widowControl/>
        <w:ind w:left="488" w:right="524"/>
      </w:pPr>
      <w:r>
        <w:rPr>
          <w:rFonts w:hint="eastAsia"/>
        </w:rPr>
        <w:t>なお、定款変更認証申請に必要な手続は、</w:t>
      </w:r>
      <w:r w:rsidRPr="002D4561">
        <w:rPr>
          <w:rFonts w:hint="eastAsia"/>
          <w:u w:val="dash"/>
        </w:rPr>
        <w:t>理事長</w:t>
      </w:r>
      <w:r>
        <w:rPr>
          <w:rFonts w:hint="eastAsia"/>
          <w:u w:val="dash"/>
        </w:rPr>
        <w:t xml:space="preserve">　○○○○</w:t>
      </w:r>
      <w:r>
        <w:rPr>
          <w:rFonts w:hint="eastAsia"/>
        </w:rPr>
        <w:t xml:space="preserve">　に一任することとした。</w:t>
      </w:r>
    </w:p>
    <w:p w:rsidR="00772234" w:rsidRDefault="00772234" w:rsidP="00772234">
      <w:pPr>
        <w:widowControl/>
        <w:ind w:left="490"/>
      </w:pPr>
    </w:p>
    <w:p w:rsidR="00772234" w:rsidRDefault="00772234" w:rsidP="00772234">
      <w:pPr>
        <w:widowControl/>
        <w:ind w:left="938"/>
      </w:pPr>
      <w:r>
        <w:rPr>
          <w:rFonts w:hint="eastAsia"/>
        </w:rPr>
        <w:t xml:space="preserve">　　　年　　　月　　　日</w:t>
      </w:r>
    </w:p>
    <w:p w:rsidR="00772234" w:rsidRDefault="00772234" w:rsidP="00772234">
      <w:pPr>
        <w:widowControl/>
        <w:ind w:left="938"/>
      </w:pPr>
    </w:p>
    <w:p w:rsidR="00772234" w:rsidRDefault="00772234" w:rsidP="00772234">
      <w:pPr>
        <w:widowControl/>
        <w:ind w:firstLineChars="2239" w:firstLine="5138"/>
      </w:pPr>
      <w:r>
        <w:rPr>
          <w:rFonts w:hint="eastAsia"/>
        </w:rPr>
        <w:t>議　　　　長</w:t>
      </w:r>
    </w:p>
    <w:p w:rsidR="00772234" w:rsidRDefault="00772234" w:rsidP="00690D1B">
      <w:pPr>
        <w:widowControl/>
        <w:ind w:firstLineChars="2234" w:firstLine="5126"/>
      </w:pPr>
      <w:r>
        <w:rPr>
          <w:rFonts w:hint="eastAsia"/>
        </w:rPr>
        <w:t>議事録署名人</w:t>
      </w:r>
    </w:p>
    <w:p w:rsidR="00834AEE" w:rsidRDefault="00772234" w:rsidP="00690D1B">
      <w:pPr>
        <w:widowControl/>
        <w:ind w:firstLineChars="2230" w:firstLine="5117"/>
        <w:rPr>
          <w:rFonts w:hint="eastAsia"/>
        </w:rPr>
      </w:pPr>
      <w:r>
        <w:rPr>
          <w:rFonts w:hint="eastAsia"/>
        </w:rPr>
        <w:t>議事録署名人</w:t>
      </w:r>
    </w:p>
    <w:p w:rsidR="00834AEE" w:rsidRDefault="00834AEE">
      <w:pPr>
        <w:widowControl/>
        <w:rPr>
          <w:rFonts w:hint="eastAsia"/>
        </w:rPr>
      </w:pPr>
    </w:p>
    <w:p w:rsidR="00834AEE" w:rsidRDefault="00834AEE">
      <w:pPr>
        <w:widowControl/>
        <w:rPr>
          <w:rFonts w:hint="eastAsia"/>
        </w:rPr>
      </w:pPr>
    </w:p>
    <w:p w:rsidR="00834AEE" w:rsidRDefault="00834AEE">
      <w:pPr>
        <w:widowControl/>
        <w:rPr>
          <w:rFonts w:hint="eastAsia"/>
        </w:rPr>
      </w:pPr>
    </w:p>
    <w:p w:rsidR="00834AEE" w:rsidRDefault="00834AEE">
      <w:pPr>
        <w:widowControl/>
        <w:rPr>
          <w:rFonts w:hint="eastAsia"/>
        </w:rPr>
      </w:pPr>
    </w:p>
    <w:sectPr w:rsidR="00834AEE">
      <w:footerReference w:type="default" r:id="rId7"/>
      <w:type w:val="continuous"/>
      <w:pgSz w:w="11906" w:h="16838" w:code="9"/>
      <w:pgMar w:top="1021" w:right="1134" w:bottom="851" w:left="1134" w:header="199" w:footer="567" w:gutter="0"/>
      <w:paperSrc w:first="7" w:other="7"/>
      <w:cols w:space="425"/>
      <w:titlePg/>
      <w:docGrid w:type="linesAndChars" w:linePitch="287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F0D" w:rsidRDefault="00DA0F0D">
      <w:r>
        <w:separator/>
      </w:r>
    </w:p>
  </w:endnote>
  <w:endnote w:type="continuationSeparator" w:id="0">
    <w:p w:rsidR="00DA0F0D" w:rsidRDefault="00DA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AEE" w:rsidRDefault="00834AEE">
    <w:pPr>
      <w:pStyle w:val="ac"/>
      <w:framePr w:wrap="around" w:vAnchor="text" w:hAnchor="margin" w:xAlign="center" w:y="1"/>
      <w:rPr>
        <w:rFonts w:hint="eastAsia"/>
      </w:rPr>
    </w:pPr>
  </w:p>
  <w:p w:rsidR="00834AEE" w:rsidRDefault="00834AEE">
    <w:pPr>
      <w:pStyle w:val="ac"/>
      <w:framePr w:wrap="around" w:vAnchor="text" w:hAnchor="margin" w:xAlign="center" w:y="1"/>
      <w:rPr>
        <w:rStyle w:val="ad"/>
        <w:rFonts w:hint="eastAsia"/>
      </w:rPr>
    </w:pPr>
  </w:p>
  <w:p w:rsidR="00834AEE" w:rsidRDefault="00834AEE">
    <w:pPr>
      <w:pStyle w:val="ac"/>
      <w:framePr w:wrap="around" w:vAnchor="text" w:hAnchor="margin" w:xAlign="right" w:y="1"/>
      <w:rPr>
        <w:rStyle w:val="ad"/>
        <w:rFonts w:hint="eastAsia"/>
      </w:rPr>
    </w:pPr>
  </w:p>
  <w:p w:rsidR="00834AEE" w:rsidRDefault="00834AEE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F0D" w:rsidRDefault="00DA0F0D">
      <w:r>
        <w:separator/>
      </w:r>
    </w:p>
  </w:footnote>
  <w:footnote w:type="continuationSeparator" w:id="0">
    <w:p w:rsidR="00DA0F0D" w:rsidRDefault="00DA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8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EE"/>
    <w:rsid w:val="003D1444"/>
    <w:rsid w:val="006735A7"/>
    <w:rsid w:val="00690D1B"/>
    <w:rsid w:val="00772234"/>
    <w:rsid w:val="00803E7B"/>
    <w:rsid w:val="00834AEE"/>
    <w:rsid w:val="00DA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52C7A-9B57-4AC5-BF7B-255EDCDB6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  <w:rPr>
      <w:sz w:val="22"/>
    </w:r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  <w:rPr>
      <w:sz w:val="22"/>
    </w:r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rPr>
      <w:sz w:val="22"/>
    </w:rPr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  <w:rPr>
      <w:sz w:val="22"/>
    </w:rPr>
  </w:style>
  <w:style w:type="paragraph" w:styleId="24">
    <w:name w:val="List 2"/>
    <w:basedOn w:val="a1"/>
    <w:pPr>
      <w:ind w:left="851" w:hanging="425"/>
    </w:pPr>
    <w:rPr>
      <w:sz w:val="22"/>
    </w:rPr>
  </w:style>
  <w:style w:type="paragraph" w:styleId="34">
    <w:name w:val="List 3"/>
    <w:basedOn w:val="a1"/>
    <w:pPr>
      <w:ind w:left="1276" w:hanging="425"/>
    </w:pPr>
    <w:rPr>
      <w:sz w:val="22"/>
    </w:rPr>
  </w:style>
  <w:style w:type="paragraph" w:styleId="43">
    <w:name w:val="List 4"/>
    <w:basedOn w:val="a1"/>
    <w:pPr>
      <w:ind w:left="1701" w:hanging="425"/>
    </w:pPr>
    <w:rPr>
      <w:sz w:val="22"/>
    </w:rPr>
  </w:style>
  <w:style w:type="paragraph" w:styleId="53">
    <w:name w:val="List 5"/>
    <w:basedOn w:val="a1"/>
    <w:pPr>
      <w:ind w:left="2126" w:hanging="425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5">
    <w:name w:val="List Continue"/>
    <w:basedOn w:val="a1"/>
    <w:pPr>
      <w:spacing w:after="180"/>
      <w:ind w:left="425"/>
    </w:pPr>
    <w:rPr>
      <w:sz w:val="22"/>
    </w:rPr>
  </w:style>
  <w:style w:type="paragraph" w:styleId="25">
    <w:name w:val="List Continue 2"/>
    <w:basedOn w:val="a1"/>
    <w:pPr>
      <w:spacing w:after="180"/>
      <w:ind w:left="850"/>
    </w:pPr>
    <w:rPr>
      <w:sz w:val="22"/>
    </w:rPr>
  </w:style>
  <w:style w:type="paragraph" w:styleId="35">
    <w:name w:val="List Continue 3"/>
    <w:basedOn w:val="a1"/>
    <w:pPr>
      <w:spacing w:after="180"/>
      <w:ind w:left="1275"/>
    </w:pPr>
    <w:rPr>
      <w:sz w:val="22"/>
    </w:rPr>
  </w:style>
  <w:style w:type="paragraph" w:styleId="44">
    <w:name w:val="List Continue 4"/>
    <w:basedOn w:val="a1"/>
    <w:pPr>
      <w:spacing w:after="180"/>
      <w:ind w:left="1700"/>
    </w:pPr>
    <w:rPr>
      <w:sz w:val="22"/>
    </w:rPr>
  </w:style>
  <w:style w:type="paragraph" w:styleId="54">
    <w:name w:val="List Continue 5"/>
    <w:basedOn w:val="a1"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pPr>
      <w:jc w:val="right"/>
    </w:pPr>
    <w:rPr>
      <w:sz w:val="22"/>
    </w:rPr>
  </w:style>
  <w:style w:type="paragraph" w:styleId="af9">
    <w:name w:val="envelope return"/>
    <w:basedOn w:val="a1"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  <w:rPr>
      <w:sz w:val="22"/>
    </w:r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pPr>
      <w:spacing w:line="480" w:lineRule="auto"/>
    </w:pPr>
    <w:rPr>
      <w:sz w:val="22"/>
    </w:r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7CFBEA66.dotm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緒方　礼子</cp:lastModifiedBy>
  <cp:revision>2</cp:revision>
  <cp:lastPrinted>2005-01-24T11:15:00Z</cp:lastPrinted>
  <dcterms:created xsi:type="dcterms:W3CDTF">2021-10-26T01:51:00Z</dcterms:created>
  <dcterms:modified xsi:type="dcterms:W3CDTF">2021-10-26T01:51:00Z</dcterms:modified>
</cp:coreProperties>
</file>